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0B" w:rsidRDefault="008E2B0B" w:rsidP="00EC4968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8E2B0B" w:rsidRPr="00EC4968" w:rsidRDefault="008E2B0B" w:rsidP="00EC4968">
      <w:pPr>
        <w:pStyle w:val="Default"/>
        <w:jc w:val="center"/>
        <w:rPr>
          <w:rFonts w:ascii="SimHei" w:hAnsi="SimHei" w:cs="SimHei"/>
          <w:b/>
          <w:sz w:val="32"/>
          <w:szCs w:val="32"/>
        </w:rPr>
      </w:pPr>
      <w:r w:rsidRPr="00EC4968">
        <w:rPr>
          <w:rFonts w:ascii="SimHei" w:hAnsi="SimHei" w:cs="SimHei" w:hint="eastAsia"/>
          <w:b/>
          <w:sz w:val="32"/>
          <w:szCs w:val="32"/>
        </w:rPr>
        <w:t>父母（监护人）信息录入承诺书</w:t>
      </w:r>
    </w:p>
    <w:p w:rsidR="008E2B0B" w:rsidRDefault="008E2B0B" w:rsidP="0067638D">
      <w:pPr>
        <w:pStyle w:val="Default"/>
        <w:ind w:firstLineChars="200" w:firstLine="31680"/>
        <w:rPr>
          <w:rFonts w:ascii="宋体" w:hAnsi="SimHei" w:cs="宋体"/>
          <w:sz w:val="23"/>
          <w:szCs w:val="23"/>
        </w:rPr>
      </w:pPr>
      <w:r>
        <w:rPr>
          <w:rFonts w:ascii="宋体" w:hAnsi="SimHei" w:cs="宋体" w:hint="eastAsia"/>
          <w:sz w:val="23"/>
          <w:szCs w:val="23"/>
        </w:rPr>
        <w:t>本人自愿登陆“</w:t>
      </w:r>
      <w:r w:rsidRPr="002021A0">
        <w:rPr>
          <w:rFonts w:ascii="宋体" w:hAnsi="SimHei" w:cs="宋体"/>
          <w:sz w:val="23"/>
          <w:szCs w:val="23"/>
        </w:rPr>
        <w:t>E</w:t>
      </w:r>
      <w:r w:rsidRPr="002021A0">
        <w:rPr>
          <w:rFonts w:ascii="宋体" w:hAnsi="SimHei" w:cs="宋体" w:hint="eastAsia"/>
          <w:sz w:val="23"/>
          <w:szCs w:val="23"/>
        </w:rPr>
        <w:t>浙理</w:t>
      </w:r>
      <w:r w:rsidRPr="00EC4968">
        <w:rPr>
          <w:rFonts w:ascii="宋体" w:hAnsi="SimHei" w:cs="宋体" w:hint="eastAsia"/>
          <w:sz w:val="23"/>
          <w:szCs w:val="23"/>
        </w:rPr>
        <w:t>”</w:t>
      </w:r>
      <w:hyperlink r:id="rId6" w:history="1">
        <w:r w:rsidRPr="00EC4968">
          <w:rPr>
            <w:rFonts w:ascii="宋体" w:hAnsi="SimHei" w:cs="宋体"/>
            <w:sz w:val="23"/>
            <w:szCs w:val="23"/>
          </w:rPr>
          <w:t>http://stu.zstu.edu.cn/webroot/decision</w:t>
        </w:r>
      </w:hyperlink>
      <w:r w:rsidRPr="00EC4968">
        <w:rPr>
          <w:rFonts w:ascii="宋体" w:hAnsi="SimHei" w:cs="宋体" w:hint="eastAsia"/>
          <w:sz w:val="23"/>
          <w:szCs w:val="23"/>
        </w:rPr>
        <w:t>，</w:t>
      </w:r>
      <w:r>
        <w:rPr>
          <w:rFonts w:ascii="宋体" w:hAnsi="SimHei" w:cs="宋体" w:hint="eastAsia"/>
          <w:sz w:val="23"/>
          <w:szCs w:val="23"/>
        </w:rPr>
        <w:t>录入父母（监护人）信息，现郑重承诺：</w:t>
      </w:r>
    </w:p>
    <w:p w:rsidR="008E2B0B" w:rsidRDefault="008E2B0B" w:rsidP="0067638D">
      <w:pPr>
        <w:pStyle w:val="Default"/>
        <w:ind w:firstLineChars="200" w:firstLine="31680"/>
        <w:rPr>
          <w:rFonts w:ascii="宋体" w:hAnsi="SimHei" w:cs="宋体"/>
          <w:sz w:val="23"/>
          <w:szCs w:val="23"/>
        </w:rPr>
      </w:pPr>
      <w:r>
        <w:rPr>
          <w:rFonts w:ascii="宋体" w:hAnsi="SimHei" w:cs="宋体" w:hint="eastAsia"/>
          <w:sz w:val="23"/>
          <w:szCs w:val="23"/>
        </w:rPr>
        <w:t>本人录入的父母（监护人）信息是真实、准确、完整的，如因录入造成信息错误、失真造成不良后果，责任由本人承担。</w:t>
      </w:r>
    </w:p>
    <w:p w:rsidR="008E2B0B" w:rsidRDefault="008E2B0B" w:rsidP="00EC4968">
      <w:pPr>
        <w:pStyle w:val="Default"/>
        <w:rPr>
          <w:rFonts w:ascii="宋体" w:hAnsi="SimHei" w:cs="宋体"/>
          <w:sz w:val="23"/>
          <w:szCs w:val="23"/>
        </w:rPr>
      </w:pPr>
      <w:r>
        <w:rPr>
          <w:rFonts w:ascii="宋体" w:hAnsi="SimHei" w:cs="宋体" w:hint="eastAsia"/>
          <w:sz w:val="23"/>
          <w:szCs w:val="23"/>
        </w:rPr>
        <w:t>承诺人</w:t>
      </w:r>
      <w:r>
        <w:rPr>
          <w:rFonts w:ascii="宋体" w:hAnsi="SimHei" w:cs="宋体"/>
          <w:sz w:val="23"/>
          <w:szCs w:val="23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  <w:r w:rsidRPr="00E40A59">
              <w:rPr>
                <w:rFonts w:ascii="宋体" w:hAnsi="Times New Roman" w:cs="宋体" w:hint="eastAsia"/>
                <w:sz w:val="20"/>
                <w:szCs w:val="20"/>
              </w:rPr>
              <w:t>学号</w:t>
            </w:r>
          </w:p>
        </w:tc>
        <w:tc>
          <w:tcPr>
            <w:tcW w:w="1420" w:type="dxa"/>
          </w:tcPr>
          <w:p w:rsidR="008E2B0B" w:rsidRPr="00E40A59" w:rsidRDefault="008E2B0B" w:rsidP="002021A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E40A59">
              <w:rPr>
                <w:rFonts w:ascii="Times New Roman" w:hAnsi="Times New Roman" w:hint="eastAsia"/>
              </w:rPr>
              <w:t>学生班级</w:t>
            </w: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Chars="100" w:firstLine="31680"/>
              <w:jc w:val="center"/>
              <w:rPr>
                <w:rFonts w:ascii="Times New Roman" w:hAnsi="Times New Roman"/>
              </w:rPr>
            </w:pPr>
            <w:r w:rsidRPr="00E40A59">
              <w:rPr>
                <w:rFonts w:ascii="宋体" w:hAnsi="Times New Roman" w:cs="宋体" w:hint="eastAsia"/>
                <w:sz w:val="20"/>
                <w:szCs w:val="20"/>
              </w:rPr>
              <w:t>学生签名</w:t>
            </w: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Chars="100" w:firstLine="31680"/>
              <w:jc w:val="center"/>
              <w:rPr>
                <w:rFonts w:ascii="Times New Roman" w:hAnsi="Times New Roman"/>
              </w:rPr>
            </w:pPr>
            <w:r w:rsidRPr="00E40A59">
              <w:rPr>
                <w:rFonts w:ascii="宋体" w:hAnsi="Times New Roman" w:cs="宋体" w:hint="eastAsia"/>
                <w:sz w:val="20"/>
                <w:szCs w:val="20"/>
              </w:rPr>
              <w:t>学号</w:t>
            </w: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Chars="100" w:firstLine="31680"/>
              <w:jc w:val="center"/>
              <w:rPr>
                <w:rFonts w:ascii="Times New Roman" w:hAnsi="Times New Roman"/>
              </w:rPr>
            </w:pPr>
            <w:r w:rsidRPr="00E40A59">
              <w:rPr>
                <w:rFonts w:ascii="宋体" w:hAnsi="Times New Roman" w:cs="宋体" w:hint="eastAsia"/>
                <w:sz w:val="20"/>
                <w:szCs w:val="20"/>
              </w:rPr>
              <w:t>学生班级</w:t>
            </w: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Chars="100" w:firstLine="31680"/>
              <w:jc w:val="center"/>
              <w:rPr>
                <w:rFonts w:ascii="Times New Roman" w:hAnsi="Times New Roman"/>
              </w:rPr>
            </w:pPr>
            <w:r w:rsidRPr="00E40A59">
              <w:rPr>
                <w:rFonts w:ascii="宋体" w:hAnsi="Times New Roman" w:cs="宋体" w:hint="eastAsia"/>
                <w:sz w:val="20"/>
                <w:szCs w:val="20"/>
              </w:rPr>
              <w:t>学生签名</w:t>
            </w: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  <w:tr w:rsidR="008E2B0B" w:rsidTr="00E40A59">
        <w:trPr>
          <w:trHeight w:val="397"/>
        </w:trPr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E2B0B" w:rsidRPr="00E40A59" w:rsidRDefault="008E2B0B" w:rsidP="008E2B0B">
            <w:pPr>
              <w:ind w:firstLine="31680"/>
              <w:rPr>
                <w:rFonts w:ascii="Times New Roman" w:hAnsi="Times New Roman"/>
              </w:rPr>
            </w:pPr>
          </w:p>
        </w:tc>
      </w:tr>
    </w:tbl>
    <w:p w:rsidR="008E2B0B" w:rsidRPr="00021C42" w:rsidRDefault="008E2B0B" w:rsidP="008E2B0B">
      <w:pPr>
        <w:ind w:firstLineChars="95" w:firstLine="31680"/>
        <w:rPr>
          <w:sz w:val="28"/>
          <w:szCs w:val="28"/>
        </w:rPr>
      </w:pPr>
      <w:r>
        <w:rPr>
          <w:rFonts w:hint="eastAsia"/>
        </w:rPr>
        <w:t>函授站（教学点）负责人签字：</w:t>
      </w:r>
      <w:r>
        <w:t xml:space="preserve">                                  </w:t>
      </w:r>
      <w:r>
        <w:rPr>
          <w:rFonts w:hint="eastAsia"/>
        </w:rPr>
        <w:t>（公章）</w:t>
      </w:r>
    </w:p>
    <w:sectPr w:rsidR="008E2B0B" w:rsidRPr="00021C42" w:rsidSect="00F57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0B" w:rsidRDefault="008E2B0B" w:rsidP="00440C37">
      <w:pPr>
        <w:ind w:firstLine="31680"/>
      </w:pPr>
      <w:r>
        <w:separator/>
      </w:r>
    </w:p>
  </w:endnote>
  <w:endnote w:type="continuationSeparator" w:id="0">
    <w:p w:rsidR="008E2B0B" w:rsidRDefault="008E2B0B" w:rsidP="00440C37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0B" w:rsidRDefault="008E2B0B" w:rsidP="00440C37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0B" w:rsidRDefault="008E2B0B" w:rsidP="00440C37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0B" w:rsidRDefault="008E2B0B" w:rsidP="00440C37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0B" w:rsidRDefault="008E2B0B" w:rsidP="00440C37">
      <w:pPr>
        <w:ind w:firstLine="31680"/>
      </w:pPr>
      <w:r>
        <w:separator/>
      </w:r>
    </w:p>
  </w:footnote>
  <w:footnote w:type="continuationSeparator" w:id="0">
    <w:p w:rsidR="008E2B0B" w:rsidRDefault="008E2B0B" w:rsidP="00440C37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0B" w:rsidRDefault="008E2B0B" w:rsidP="00440C37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0B" w:rsidRDefault="008E2B0B" w:rsidP="00440C37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0B" w:rsidRDefault="008E2B0B" w:rsidP="00440C37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276"/>
    <w:rsid w:val="00021C42"/>
    <w:rsid w:val="001E44B4"/>
    <w:rsid w:val="001F4340"/>
    <w:rsid w:val="002021A0"/>
    <w:rsid w:val="002027C9"/>
    <w:rsid w:val="00231464"/>
    <w:rsid w:val="002437E0"/>
    <w:rsid w:val="00246D59"/>
    <w:rsid w:val="002E0061"/>
    <w:rsid w:val="003A58D8"/>
    <w:rsid w:val="003A5FB7"/>
    <w:rsid w:val="00440C37"/>
    <w:rsid w:val="0045455E"/>
    <w:rsid w:val="005C2B05"/>
    <w:rsid w:val="0067638D"/>
    <w:rsid w:val="006858F1"/>
    <w:rsid w:val="006B2717"/>
    <w:rsid w:val="00810276"/>
    <w:rsid w:val="008A3A37"/>
    <w:rsid w:val="008E2B0B"/>
    <w:rsid w:val="00904806"/>
    <w:rsid w:val="00926A19"/>
    <w:rsid w:val="009536CA"/>
    <w:rsid w:val="00984848"/>
    <w:rsid w:val="009B4C8C"/>
    <w:rsid w:val="009D132A"/>
    <w:rsid w:val="00AD5A40"/>
    <w:rsid w:val="00B10D23"/>
    <w:rsid w:val="00B67A6E"/>
    <w:rsid w:val="00C146C8"/>
    <w:rsid w:val="00CC1E4E"/>
    <w:rsid w:val="00D415B2"/>
    <w:rsid w:val="00E40A59"/>
    <w:rsid w:val="00EC4968"/>
    <w:rsid w:val="00F5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D9"/>
    <w:pPr>
      <w:widowControl w:val="0"/>
      <w:ind w:firstLineChars="200" w:firstLine="2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1027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B6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36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36CA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EC496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146C8"/>
    <w:rPr>
      <w:rFonts w:cs="Times New Roman"/>
    </w:rPr>
  </w:style>
  <w:style w:type="paragraph" w:customStyle="1" w:styleId="Default">
    <w:name w:val="Default"/>
    <w:uiPriority w:val="99"/>
    <w:rsid w:val="00EC4968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locked/>
    <w:rsid w:val="00EC496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49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0741">
          <w:marLeft w:val="0"/>
          <w:marRight w:val="0"/>
          <w:marTop w:val="0"/>
          <w:marBottom w:val="0"/>
          <w:divBdr>
            <w:top w:val="single" w:sz="6" w:space="16" w:color="E7E7E7"/>
            <w:left w:val="single" w:sz="6" w:space="0" w:color="E7E7E7"/>
            <w:bottom w:val="single" w:sz="6" w:space="19" w:color="E7E7E7"/>
            <w:right w:val="single" w:sz="6" w:space="0" w:color="E7E7E7"/>
          </w:divBdr>
          <w:divsChild>
            <w:div w:id="11762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07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.zstu.edu.cn/webroot/decisi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73</Words>
  <Characters>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dell</dc:creator>
  <cp:keywords/>
  <dc:description/>
  <cp:lastModifiedBy>袁义山      </cp:lastModifiedBy>
  <cp:revision>2</cp:revision>
  <cp:lastPrinted>2019-01-14T01:03:00Z</cp:lastPrinted>
  <dcterms:created xsi:type="dcterms:W3CDTF">2019-01-20T08:25:00Z</dcterms:created>
  <dcterms:modified xsi:type="dcterms:W3CDTF">2019-01-20T08:25:00Z</dcterms:modified>
</cp:coreProperties>
</file>